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C897" w14:textId="77777777" w:rsidR="009856D5" w:rsidRDefault="00B55D08">
      <w:pPr>
        <w:ind w:left="468" w:hanging="4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4B82" wp14:editId="1DF39E09">
                <wp:simplePos x="0" y="0"/>
                <wp:positionH relativeFrom="column">
                  <wp:posOffset>-457200</wp:posOffset>
                </wp:positionH>
                <wp:positionV relativeFrom="paragraph">
                  <wp:posOffset>-152403</wp:posOffset>
                </wp:positionV>
                <wp:extent cx="534037" cy="304796"/>
                <wp:effectExtent l="0" t="0" r="18413" b="19054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7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FFFFFF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14:paraId="104092B9" w14:textId="77777777" w:rsidR="009856D5" w:rsidRDefault="00B55D0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E4B82" id="矩形 7" o:spid="_x0000_s1026" style="position:absolute;left:0;text-align:left;margin-left:-36pt;margin-top:-12pt;width:42.0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" strokecolor="white" strokeweight=".17625mm">
                <v:textbox inset=".35281mm,.35281mm,.35281mm,.35281mm">
                  <w:txbxContent>
                    <w:p w14:paraId="104092B9" w14:textId="77777777" w:rsidR="009856D5" w:rsidRDefault="00B55D0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270A6" wp14:editId="46A85EAE">
                <wp:simplePos x="0" y="0"/>
                <wp:positionH relativeFrom="column">
                  <wp:posOffset>-457200</wp:posOffset>
                </wp:positionH>
                <wp:positionV relativeFrom="paragraph">
                  <wp:posOffset>-152403</wp:posOffset>
                </wp:positionV>
                <wp:extent cx="534037" cy="304796"/>
                <wp:effectExtent l="0" t="0" r="18413" b="19054"/>
                <wp:wrapNone/>
                <wp:docPr id="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7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FFFFFF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14:paraId="58B0A2D6" w14:textId="77777777" w:rsidR="009856D5" w:rsidRDefault="009856D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270A6" id="矩形 6" o:spid="_x0000_s1027" style="position:absolute;left:0;text-align:left;margin-left:-36pt;margin-top:-12pt;width:42.0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" strokecolor="white" strokeweight=".17625mm">
                <v:textbox inset=".35281mm,.35281mm,.35281mm,.35281mm">
                  <w:txbxContent>
                    <w:p w14:paraId="58B0A2D6" w14:textId="77777777" w:rsidR="009856D5" w:rsidRDefault="009856D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pacing w:val="24"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b/>
          <w:bCs/>
          <w:spacing w:val="24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pacing w:val="24"/>
          <w:sz w:val="32"/>
          <w:szCs w:val="32"/>
        </w:rPr>
        <w:t>中市藝術亮點」申請書</w:t>
      </w:r>
    </w:p>
    <w:tbl>
      <w:tblPr>
        <w:tblW w:w="97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74"/>
        <w:gridCol w:w="2108"/>
        <w:gridCol w:w="2519"/>
        <w:gridCol w:w="3599"/>
      </w:tblGrid>
      <w:tr w:rsidR="009856D5" w14:paraId="75F82839" w14:textId="77777777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972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3E92" w14:textId="77777777" w:rsidR="009856D5" w:rsidRDefault="00B55D08">
            <w:pPr>
              <w:spacing w:line="40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申請名稱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9856D5" w14:paraId="5F191527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9720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13F5" w14:textId="77777777" w:rsidR="009856D5" w:rsidRDefault="00B55D08">
            <w:pPr>
              <w:spacing w:line="40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申請類別</w:t>
            </w:r>
            <w:r>
              <w:rPr>
                <w:rFonts w:ascii="標楷體" w:eastAsia="標楷體" w:hAnsi="標楷體"/>
              </w:rPr>
              <w:t>:   □</w:t>
            </w:r>
            <w:r>
              <w:rPr>
                <w:rFonts w:ascii="標楷體" w:eastAsia="標楷體" w:hAnsi="標楷體"/>
              </w:rPr>
              <w:t>餐飲業</w:t>
            </w:r>
            <w:r>
              <w:rPr>
                <w:rFonts w:ascii="標楷體" w:eastAsia="標楷體" w:hAnsi="標楷體"/>
              </w:rPr>
              <w:t xml:space="preserve">    □</w:t>
            </w:r>
            <w:proofErr w:type="gramStart"/>
            <w:r>
              <w:rPr>
                <w:rFonts w:ascii="標楷體" w:eastAsia="標楷體" w:hAnsi="標楷體"/>
              </w:rPr>
              <w:t>文創設計</w:t>
            </w:r>
            <w:proofErr w:type="gramEnd"/>
            <w:r>
              <w:rPr>
                <w:rFonts w:ascii="標楷體" w:eastAsia="標楷體" w:hAnsi="標楷體"/>
              </w:rPr>
              <w:t>業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百貨業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旅宿業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書店、出版業</w:t>
            </w:r>
          </w:p>
          <w:p w14:paraId="52068494" w14:textId="77777777" w:rsidR="009856D5" w:rsidRDefault="00B55D08">
            <w:pPr>
              <w:spacing w:line="400" w:lineRule="atLeast"/>
              <w:ind w:left="468" w:hanging="468"/>
              <w:jc w:val="both"/>
            </w:pPr>
            <w:r>
              <w:rPr>
                <w:rFonts w:ascii="標楷體" w:eastAsia="標楷體" w:hAnsi="標楷體"/>
              </w:rPr>
              <w:t xml:space="preserve">            □</w:t>
            </w:r>
            <w:r>
              <w:rPr>
                <w:rFonts w:ascii="標楷體" w:eastAsia="標楷體" w:hAnsi="標楷體"/>
              </w:rPr>
              <w:t>醫療院所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會展業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藝文展示等</w:t>
            </w:r>
            <w:r>
              <w:rPr>
                <w:rFonts w:ascii="標楷體" w:eastAsia="標楷體" w:hAnsi="標楷體"/>
              </w:rPr>
              <w:t>)  □</w:t>
            </w:r>
            <w:r>
              <w:rPr>
                <w:rFonts w:ascii="標楷體" w:eastAsia="標楷體" w:hAnsi="標楷體"/>
              </w:rPr>
              <w:t>才藝補教業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</w:p>
        </w:tc>
      </w:tr>
      <w:tr w:rsidR="009856D5" w14:paraId="15A3954B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9720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D6EE1" w14:textId="77777777" w:rsidR="009856D5" w:rsidRDefault="00B55D08">
            <w:pPr>
              <w:spacing w:line="40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販售商品或服務項目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9856D5" w14:paraId="7905DCC4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49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312C5" w14:textId="77777777" w:rsidR="009856D5" w:rsidRDefault="00B55D08">
            <w:pPr>
              <w:spacing w:line="36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3F611" w14:textId="77777777" w:rsidR="009856D5" w:rsidRDefault="00B55D08">
            <w:pPr>
              <w:spacing w:line="36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 xml:space="preserve">: 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3D69A" w14:textId="77777777" w:rsidR="009856D5" w:rsidRDefault="00B55D08">
            <w:pPr>
              <w:spacing w:line="36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C7F20" w14:textId="77777777" w:rsidR="009856D5" w:rsidRDefault="00B55D08">
            <w:pPr>
              <w:spacing w:line="36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統一編號：</w:t>
            </w:r>
          </w:p>
        </w:tc>
      </w:tr>
      <w:tr w:rsidR="009856D5" w14:paraId="0FC8631D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9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34C01" w14:textId="77777777" w:rsidR="009856D5" w:rsidRDefault="009856D5">
            <w:pPr>
              <w:spacing w:line="400" w:lineRule="atLeast"/>
              <w:ind w:left="468" w:hanging="468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A57E" w14:textId="77777777" w:rsidR="009856D5" w:rsidRDefault="00B55D08">
            <w:pPr>
              <w:spacing w:line="40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4B899" w14:textId="77777777" w:rsidR="009856D5" w:rsidRDefault="00B55D08">
            <w:pPr>
              <w:spacing w:line="40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AC004" w14:textId="77777777" w:rsidR="009856D5" w:rsidRDefault="00B55D08">
            <w:pPr>
              <w:spacing w:line="40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網址：</w:t>
            </w:r>
          </w:p>
          <w:p w14:paraId="41E52BA6" w14:textId="77777777" w:rsidR="009856D5" w:rsidRDefault="00B55D08">
            <w:pPr>
              <w:spacing w:line="40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9856D5" w14:paraId="3F72DCFB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4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F00EA" w14:textId="77777777" w:rsidR="009856D5" w:rsidRDefault="00B55D08">
            <w:pPr>
              <w:spacing w:line="400" w:lineRule="atLeast"/>
              <w:ind w:left="46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申請地址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2DF62" w14:textId="77777777" w:rsidR="009856D5" w:rsidRDefault="00B55D08">
            <w:pPr>
              <w:spacing w:line="400" w:lineRule="atLeast"/>
              <w:ind w:left="46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  <w:p w14:paraId="16E08C4B" w14:textId="77777777" w:rsidR="009856D5" w:rsidRDefault="00B55D08">
            <w:pPr>
              <w:spacing w:line="400" w:lineRule="atLeast"/>
              <w:ind w:left="46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</w:t>
            </w:r>
          </w:p>
        </w:tc>
      </w:tr>
      <w:tr w:rsidR="009856D5" w14:paraId="07626FCF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4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46AD1" w14:textId="77777777" w:rsidR="009856D5" w:rsidRDefault="00B55D08">
            <w:pPr>
              <w:spacing w:line="400" w:lineRule="atLeast"/>
              <w:ind w:left="46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2A167" w14:textId="77777777" w:rsidR="009856D5" w:rsidRDefault="00B55D08">
            <w:pPr>
              <w:spacing w:line="24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□□□ </w:t>
            </w:r>
          </w:p>
          <w:p w14:paraId="7786BF36" w14:textId="77777777" w:rsidR="009856D5" w:rsidRDefault="00B55D08">
            <w:pPr>
              <w:spacing w:line="24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</w:t>
            </w:r>
          </w:p>
        </w:tc>
      </w:tr>
      <w:tr w:rsidR="009856D5" w14:paraId="6C0966E6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4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80EF8" w14:textId="77777777" w:rsidR="009856D5" w:rsidRDefault="00B55D08">
            <w:pPr>
              <w:spacing w:line="400" w:lineRule="atLeast"/>
              <w:ind w:left="46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主要聯絡人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337D4" w14:textId="77777777" w:rsidR="009856D5" w:rsidRDefault="00B55D08">
            <w:pPr>
              <w:spacing w:line="24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1A3E6" w14:textId="77777777" w:rsidR="009856D5" w:rsidRDefault="00B55D08">
            <w:pPr>
              <w:spacing w:line="240" w:lineRule="atLeast"/>
              <w:ind w:left="468" w:hanging="4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</w:tr>
      <w:tr w:rsidR="009856D5" w14:paraId="50569D5D" w14:textId="77777777">
        <w:tblPrEx>
          <w:tblCellMar>
            <w:top w:w="0" w:type="dxa"/>
            <w:bottom w:w="0" w:type="dxa"/>
          </w:tblCellMar>
        </w:tblPrEx>
        <w:trPr>
          <w:cantSplit/>
          <w:trHeight w:val="4351"/>
        </w:trPr>
        <w:tc>
          <w:tcPr>
            <w:tcW w:w="97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D762C" w14:textId="77777777" w:rsidR="009856D5" w:rsidRDefault="00B55D08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簡介：（請以大事記方式條列，包括曾舉辦之重要藝文展演活動）</w:t>
            </w:r>
          </w:p>
          <w:p w14:paraId="626B501F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49EDA2CE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3C8BA81B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54BCE388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6D71BC6F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3F56DAF8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021B449F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6B244A25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6A3D6B19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  <w:p w14:paraId="51428003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7F35DC6F" w14:textId="77777777" w:rsidR="009856D5" w:rsidRDefault="009856D5">
            <w:pPr>
              <w:spacing w:line="360" w:lineRule="atLeast"/>
              <w:ind w:left="1440" w:hanging="1440"/>
              <w:rPr>
                <w:rFonts w:ascii="標楷體" w:eastAsia="標楷體" w:hAnsi="標楷體"/>
              </w:rPr>
            </w:pPr>
          </w:p>
        </w:tc>
      </w:tr>
      <w:tr w:rsidR="009856D5" w14:paraId="72AA84EA" w14:textId="77777777">
        <w:tblPrEx>
          <w:tblCellMar>
            <w:top w:w="0" w:type="dxa"/>
            <w:bottom w:w="0" w:type="dxa"/>
          </w:tblCellMar>
        </w:tblPrEx>
        <w:trPr>
          <w:cantSplit/>
          <w:trHeight w:val="1663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FC92F" w14:textId="77777777" w:rsidR="009856D5" w:rsidRDefault="00B55D08">
            <w:pPr>
              <w:spacing w:before="40" w:after="20" w:line="360" w:lineRule="atLeast"/>
              <w:ind w:left="46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14:paraId="1535E618" w14:textId="77777777" w:rsidR="009856D5" w:rsidRDefault="00B55D08">
            <w:pPr>
              <w:spacing w:before="40" w:after="20" w:line="360" w:lineRule="atLeast"/>
              <w:ind w:left="468" w:hanging="46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8EE46" w14:textId="77777777" w:rsidR="009856D5" w:rsidRDefault="00B55D08">
            <w:pPr>
              <w:numPr>
                <w:ilvl w:val="0"/>
                <w:numId w:val="1"/>
              </w:numPr>
              <w:tabs>
                <w:tab w:val="left" w:pos="480"/>
              </w:tabs>
              <w:spacing w:before="20" w:after="20" w:line="360" w:lineRule="atLeast"/>
              <w:ind w:left="46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申請書請繳交紙本一份，並請自行</w:t>
            </w:r>
            <w:proofErr w:type="gramStart"/>
            <w:r>
              <w:rPr>
                <w:rFonts w:ascii="標楷體" w:eastAsia="標楷體" w:hAnsi="標楷體"/>
              </w:rPr>
              <w:t>影印留底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6A69DF2D" w14:textId="77777777" w:rsidR="009856D5" w:rsidRDefault="00B55D08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請附上建築物使用執照、消防安全檢查合格證明、建築物防火避難設施及設備安全檢查報告書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公安申報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及最近一期營業稅完稅證明影本備查（請影印成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）。</w:t>
            </w:r>
          </w:p>
          <w:p w14:paraId="7AA3A2D3" w14:textId="77777777" w:rsidR="009856D5" w:rsidRDefault="00B55D08">
            <w:pPr>
              <w:numPr>
                <w:ilvl w:val="0"/>
                <w:numId w:val="1"/>
              </w:numPr>
              <w:spacing w:before="20" w:after="20" w:line="360" w:lineRule="atLeast"/>
            </w:pPr>
            <w:r>
              <w:rPr>
                <w:rFonts w:ascii="標楷體" w:eastAsia="標楷體" w:hAnsi="標楷體"/>
              </w:rPr>
              <w:t>所有申請</w:t>
            </w:r>
            <w:proofErr w:type="gramStart"/>
            <w:r>
              <w:rPr>
                <w:rFonts w:ascii="標楷體" w:eastAsia="標楷體" w:hAnsi="標楷體"/>
              </w:rPr>
              <w:t>表格均以</w:t>
            </w:r>
            <w:proofErr w:type="gramEnd"/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規格繳交，並於左上角裝訂。</w:t>
            </w:r>
            <w:r>
              <w:rPr>
                <w:rFonts w:ascii="標楷體" w:eastAsia="標楷體" w:hAnsi="標楷體"/>
                <w:bCs/>
              </w:rPr>
              <w:t>請勿另加封面或特殊裝訂。</w:t>
            </w:r>
          </w:p>
        </w:tc>
      </w:tr>
    </w:tbl>
    <w:p w14:paraId="12BA0669" w14:textId="77777777" w:rsidR="009856D5" w:rsidRDefault="00B55D08">
      <w:pPr>
        <w:tabs>
          <w:tab w:val="left" w:pos="-360"/>
        </w:tabs>
        <w:spacing w:after="120" w:line="200" w:lineRule="atLeast"/>
        <w:ind w:right="-24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藝文推廣活動計畫表</w:t>
      </w:r>
    </w:p>
    <w:p w14:paraId="0594B84C" w14:textId="77777777" w:rsidR="009856D5" w:rsidRDefault="00B55D08">
      <w:pPr>
        <w:tabs>
          <w:tab w:val="left" w:pos="-600"/>
        </w:tabs>
        <w:snapToGrid w:val="0"/>
        <w:ind w:left="-326" w:right="-240" w:firstLine="88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附表</w:t>
      </w:r>
      <w:proofErr w:type="gramStart"/>
      <w:r>
        <w:rPr>
          <w:rFonts w:ascii="標楷體" w:eastAsia="標楷體" w:hAnsi="標楷體"/>
        </w:rPr>
        <w:t>一</w:t>
      </w:r>
      <w:proofErr w:type="gramEnd"/>
    </w:p>
    <w:tbl>
      <w:tblPr>
        <w:tblW w:w="97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2520"/>
        <w:gridCol w:w="2520"/>
      </w:tblGrid>
      <w:tr w:rsidR="009856D5" w14:paraId="5AF9AFE6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F0065" w14:textId="77777777" w:rsidR="009856D5" w:rsidRDefault="00B55D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展演日期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EF2C9" w14:textId="77777777" w:rsidR="009856D5" w:rsidRDefault="00B55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50FE5" w14:textId="77777777" w:rsidR="009856D5" w:rsidRDefault="00B55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展演人員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F75DF" w14:textId="77777777" w:rsidR="009856D5" w:rsidRDefault="00B55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展演內容</w:t>
            </w:r>
          </w:p>
        </w:tc>
      </w:tr>
      <w:tr w:rsidR="009856D5" w14:paraId="2FF7AF8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DDF43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55CAE142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63308B99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586858A1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CEF7B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C171B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F1CFB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9856D5" w14:paraId="07E8B4F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5F941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2080E54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A1A6C95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2C44F39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005EE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049F2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1C03D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9856D5" w14:paraId="4655D32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20753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28FAE1C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5D170910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57C3A10D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65255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13BDB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20426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9856D5" w14:paraId="0DA38F4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1BB6E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22D0635F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2F810962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0451AE3A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58E55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2339D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2D49E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9856D5" w14:paraId="6E3126B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CADD9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1F663EDE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08686BE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3EBF46D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CC56C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EB98B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0E655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9856D5" w14:paraId="132D5BC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81505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413B6477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1E8A089E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  <w:p w14:paraId="307951A4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DDBEB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A89F6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B4FB4" w14:textId="77777777" w:rsidR="009856D5" w:rsidRDefault="009856D5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14:paraId="4E25806F" w14:textId="77777777" w:rsidR="009856D5" w:rsidRDefault="00B55D08">
      <w:pPr>
        <w:spacing w:line="100" w:lineRule="atLeast"/>
        <w:ind w:left="540" w:right="-766" w:hanging="540"/>
      </w:pPr>
      <w:proofErr w:type="gramStart"/>
      <w:r>
        <w:rPr>
          <w:rFonts w:ascii="標楷體" w:eastAsia="標楷體" w:hAnsi="標楷體"/>
          <w:szCs w:val="20"/>
        </w:rPr>
        <w:t>一</w:t>
      </w:r>
      <w:proofErr w:type="gramEnd"/>
      <w:r>
        <w:rPr>
          <w:rFonts w:ascii="標楷體" w:eastAsia="標楷體" w:hAnsi="標楷體"/>
          <w:szCs w:val="20"/>
        </w:rPr>
        <w:t>．</w:t>
      </w:r>
      <w:r>
        <w:rPr>
          <w:rFonts w:ascii="標楷體" w:eastAsia="標楷體" w:hAnsi="標楷體"/>
        </w:rPr>
        <w:t>請計畫每年四場以上之展演活動，展演內容可視店家之運作情況而適度調整。</w:t>
      </w:r>
    </w:p>
    <w:p w14:paraId="0FBCF832" w14:textId="77777777" w:rsidR="009856D5" w:rsidRDefault="00B55D08">
      <w:pPr>
        <w:tabs>
          <w:tab w:val="left" w:pos="-360"/>
        </w:tabs>
        <w:spacing w:after="120" w:line="200" w:lineRule="atLeast"/>
        <w:ind w:left="468" w:right="-240" w:hanging="468"/>
      </w:pPr>
      <w:r>
        <w:rPr>
          <w:rFonts w:ascii="標楷體" w:eastAsia="標楷體" w:hAnsi="標楷體"/>
          <w:szCs w:val="20"/>
        </w:rPr>
        <w:t>二．</w:t>
      </w:r>
      <w:proofErr w:type="gramStart"/>
      <w:r>
        <w:rPr>
          <w:rFonts w:ascii="標楷體" w:eastAsia="標楷體" w:hAnsi="標楷體"/>
          <w:szCs w:val="20"/>
        </w:rPr>
        <w:t>本表請詳細</w:t>
      </w:r>
      <w:proofErr w:type="gramEnd"/>
      <w:r>
        <w:rPr>
          <w:rFonts w:ascii="標楷體" w:eastAsia="標楷體" w:hAnsi="標楷體"/>
          <w:szCs w:val="20"/>
        </w:rPr>
        <w:t>填寫，表格不敷使用，請自行影印。</w:t>
      </w:r>
    </w:p>
    <w:p w14:paraId="5F8A4FC8" w14:textId="77777777" w:rsidR="009856D5" w:rsidRDefault="009856D5">
      <w:pPr>
        <w:pageBreakBefore/>
        <w:widowControl/>
        <w:rPr>
          <w:rFonts w:ascii="標楷體" w:eastAsia="標楷體" w:hAnsi="標楷體"/>
          <w:spacing w:val="30"/>
          <w:sz w:val="28"/>
          <w:szCs w:val="20"/>
        </w:rPr>
      </w:pPr>
    </w:p>
    <w:p w14:paraId="58239FA5" w14:textId="77777777" w:rsidR="009856D5" w:rsidRDefault="00B55D08">
      <w:pPr>
        <w:spacing w:line="440" w:lineRule="exact"/>
        <w:ind w:left="-71" w:hanging="529"/>
        <w:jc w:val="center"/>
        <w:rPr>
          <w:rFonts w:ascii="標楷體" w:eastAsia="標楷體" w:hAnsi="標楷體"/>
          <w:b/>
          <w:bCs/>
          <w:sz w:val="32"/>
          <w:szCs w:val="36"/>
        </w:rPr>
      </w:pPr>
      <w:r>
        <w:rPr>
          <w:rFonts w:ascii="標楷體" w:eastAsia="標楷體" w:hAnsi="標楷體"/>
          <w:b/>
          <w:bCs/>
          <w:sz w:val="32"/>
          <w:szCs w:val="36"/>
        </w:rPr>
        <w:t>展演場地概況說明表</w:t>
      </w:r>
    </w:p>
    <w:p w14:paraId="69B05DAC" w14:textId="77777777" w:rsidR="009856D5" w:rsidRDefault="00B55D08">
      <w:pPr>
        <w:snapToGrid w:val="0"/>
        <w:spacing w:line="440" w:lineRule="exact"/>
        <w:ind w:left="-360" w:right="-288" w:hanging="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附表二</w:t>
      </w:r>
    </w:p>
    <w:tbl>
      <w:tblPr>
        <w:tblW w:w="97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9856D5" w14:paraId="49E065D9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67C6E" w14:textId="77777777" w:rsidR="009856D5" w:rsidRDefault="00B55D08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開放時間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9856D5" w14:paraId="7E07378D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00029" w14:textId="77777777" w:rsidR="009856D5" w:rsidRDefault="00B55D08">
            <w:pPr>
              <w:snapToGrid w:val="0"/>
              <w:spacing w:line="440" w:lineRule="exact"/>
              <w:ind w:left="468" w:right="-288" w:hanging="468"/>
            </w:pPr>
            <w:r>
              <w:rPr>
                <w:rFonts w:ascii="標楷體" w:eastAsia="標楷體" w:hAnsi="標楷體"/>
              </w:rPr>
              <w:t>展演場地大小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長</w:t>
            </w:r>
            <w:r>
              <w:rPr>
                <w:rFonts w:ascii="標楷體" w:eastAsia="標楷體" w:hAnsi="標楷體"/>
                <w:u w:val="single"/>
              </w:rPr>
              <w:t xml:space="preserve">     x</w:t>
            </w:r>
            <w:r>
              <w:rPr>
                <w:rFonts w:ascii="標楷體" w:eastAsia="標楷體" w:hAnsi="標楷體"/>
                <w:u w:val="single"/>
              </w:rPr>
              <w:t>寬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  <w:u w:val="single"/>
              </w:rPr>
              <w:t>x</w:t>
            </w:r>
            <w:r>
              <w:rPr>
                <w:rFonts w:ascii="標楷體" w:eastAsia="標楷體" w:hAnsi="標楷體"/>
                <w:u w:val="single"/>
              </w:rPr>
              <w:t>高</w:t>
            </w:r>
            <w:r>
              <w:rPr>
                <w:rFonts w:ascii="標楷體" w:eastAsia="標楷體" w:hAnsi="標楷體"/>
              </w:rPr>
              <w:t>_______m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展覽牆面大小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>長</w:t>
            </w:r>
            <w:r>
              <w:rPr>
                <w:rFonts w:ascii="標楷體" w:eastAsia="標楷體" w:hAnsi="標楷體"/>
                <w:u w:val="single"/>
              </w:rPr>
              <w:t xml:space="preserve">     x</w:t>
            </w:r>
            <w:r>
              <w:rPr>
                <w:rFonts w:ascii="標楷體" w:eastAsia="標楷體" w:hAnsi="標楷體"/>
                <w:u w:val="single"/>
              </w:rPr>
              <w:t>寬</w:t>
            </w:r>
            <w:r>
              <w:rPr>
                <w:rFonts w:ascii="標楷體" w:eastAsia="標楷體" w:hAnsi="標楷體"/>
                <w:u w:val="single"/>
              </w:rPr>
              <w:t xml:space="preserve">      cm</w:t>
            </w:r>
          </w:p>
          <w:p w14:paraId="3B0305ED" w14:textId="77777777" w:rsidR="009856D5" w:rsidRDefault="00B55D08">
            <w:pPr>
              <w:snapToGrid w:val="0"/>
              <w:spacing w:line="440" w:lineRule="exact"/>
              <w:ind w:left="468" w:right="-288" w:hanging="468"/>
            </w:pPr>
            <w:r>
              <w:rPr>
                <w:rFonts w:ascii="標楷體" w:eastAsia="標楷體" w:hAnsi="標楷體"/>
              </w:rPr>
              <w:t>估計可容納人數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9856D5" w14:paraId="47991704" w14:textId="77777777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B0FFC" w14:textId="77777777" w:rsidR="009856D5" w:rsidRDefault="00B55D08">
            <w:pPr>
              <w:tabs>
                <w:tab w:val="left" w:pos="2852"/>
              </w:tabs>
              <w:snapToGrid w:val="0"/>
              <w:spacing w:line="440" w:lineRule="exact"/>
              <w:ind w:left="168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可供使用情形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（可複選）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5D128D0" w14:textId="77777777" w:rsidR="009856D5" w:rsidRDefault="00B55D08">
            <w:pPr>
              <w:tabs>
                <w:tab w:val="left" w:pos="2852"/>
              </w:tabs>
              <w:snapToGrid w:val="0"/>
              <w:spacing w:line="440" w:lineRule="exact"/>
              <w:ind w:left="1682" w:hanging="1682"/>
            </w:pPr>
            <w:r>
              <w:rPr>
                <w:rFonts w:ascii="標楷體" w:eastAsia="標楷體" w:hAnsi="標楷體"/>
                <w:b/>
              </w:rPr>
              <w:t>動態展演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戲劇演出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舞蹈表演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音樂表演</w:t>
            </w:r>
          </w:p>
          <w:p w14:paraId="54178D8D" w14:textId="77777777" w:rsidR="009856D5" w:rsidRDefault="00B55D08">
            <w:pPr>
              <w:tabs>
                <w:tab w:val="left" w:pos="2852"/>
              </w:tabs>
              <w:snapToGrid w:val="0"/>
              <w:spacing w:line="440" w:lineRule="exact"/>
              <w:ind w:left="1682" w:hanging="1682"/>
            </w:pPr>
            <w:r>
              <w:rPr>
                <w:rFonts w:ascii="標楷體" w:eastAsia="標楷體" w:hAnsi="標楷體"/>
                <w:b/>
              </w:rPr>
              <w:t>靜態展演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平面藝術展覽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立體作品展覽</w:t>
            </w:r>
            <w:r>
              <w:rPr>
                <w:rFonts w:ascii="標楷體" w:eastAsia="標楷體" w:hAnsi="標楷體"/>
              </w:rPr>
              <w:t>(ex.</w:t>
            </w:r>
            <w:r>
              <w:rPr>
                <w:rFonts w:ascii="標楷體" w:eastAsia="標楷體" w:hAnsi="標楷體"/>
              </w:rPr>
              <w:t>瓷器展等</w:t>
            </w:r>
            <w:r>
              <w:rPr>
                <w:rFonts w:ascii="標楷體" w:eastAsia="標楷體" w:hAnsi="標楷體"/>
              </w:rPr>
              <w:t>)</w:t>
            </w:r>
          </w:p>
          <w:p w14:paraId="269E39D5" w14:textId="77777777" w:rsidR="009856D5" w:rsidRDefault="00B55D08">
            <w:pPr>
              <w:tabs>
                <w:tab w:val="left" w:pos="2852"/>
              </w:tabs>
              <w:snapToGrid w:val="0"/>
              <w:spacing w:line="440" w:lineRule="exact"/>
              <w:ind w:left="1682" w:hanging="1682"/>
            </w:pPr>
            <w:r>
              <w:rPr>
                <w:rFonts w:ascii="標楷體" w:eastAsia="標楷體" w:hAnsi="標楷體"/>
                <w:b/>
              </w:rPr>
              <w:t>互動文藝活動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創作、手作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料理創作、教學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講座或論壇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其他教學類</w:t>
            </w:r>
            <w:r>
              <w:rPr>
                <w:rFonts w:ascii="標楷體" w:eastAsia="標楷體" w:hAnsi="標楷體"/>
              </w:rPr>
              <w:t>_________</w:t>
            </w:r>
          </w:p>
          <w:p w14:paraId="1F1D7187" w14:textId="77777777" w:rsidR="009856D5" w:rsidRDefault="00B55D08">
            <w:pPr>
              <w:tabs>
                <w:tab w:val="left" w:pos="2852"/>
              </w:tabs>
              <w:snapToGrid w:val="0"/>
              <w:spacing w:line="440" w:lineRule="exact"/>
              <w:ind w:left="1682" w:hanging="16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</w:t>
            </w:r>
            <w:r>
              <w:rPr>
                <w:rFonts w:ascii="標楷體" w:eastAsia="標楷體" w:hAnsi="標楷體"/>
                <w:b/>
              </w:rPr>
              <w:t>:</w:t>
            </w:r>
          </w:p>
        </w:tc>
      </w:tr>
      <w:tr w:rsidR="009856D5" w14:paraId="02B265CD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4DF86" w14:textId="77777777" w:rsidR="009856D5" w:rsidRDefault="00B55D08">
            <w:pPr>
              <w:snapToGrid w:val="0"/>
              <w:spacing w:line="440" w:lineRule="exact"/>
              <w:ind w:left="2851" w:hanging="28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展演設備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（可複選）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軌道、掛勾</w:t>
            </w:r>
            <w:r>
              <w:rPr>
                <w:rFonts w:ascii="標楷體" w:eastAsia="標楷體" w:hAnsi="標楷體"/>
              </w:rPr>
              <w:t xml:space="preserve">    □</w:t>
            </w:r>
            <w:proofErr w:type="gramStart"/>
            <w:r>
              <w:rPr>
                <w:rFonts w:ascii="標楷體" w:eastAsia="標楷體" w:hAnsi="標楷體"/>
              </w:rPr>
              <w:t>展示台座</w:t>
            </w:r>
            <w:proofErr w:type="gramEnd"/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投影設備、布幕</w:t>
            </w:r>
          </w:p>
          <w:p w14:paraId="56D0072C" w14:textId="77777777" w:rsidR="009856D5" w:rsidRDefault="00B55D08">
            <w:pPr>
              <w:snapToGrid w:val="0"/>
              <w:spacing w:line="440" w:lineRule="exact"/>
              <w:ind w:firstLine="28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音響設備、麥克風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黑板或白板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舞台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尺寸</w:t>
            </w:r>
            <w:r>
              <w:rPr>
                <w:rFonts w:ascii="標楷體" w:eastAsia="標楷體" w:hAnsi="標楷體"/>
              </w:rPr>
              <w:t>_________)</w:t>
            </w:r>
          </w:p>
          <w:p w14:paraId="05B0079E" w14:textId="77777777" w:rsidR="009856D5" w:rsidRDefault="00B55D08">
            <w:pPr>
              <w:snapToGrid w:val="0"/>
              <w:spacing w:line="440" w:lineRule="exact"/>
              <w:ind w:firstLine="28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料理教室廚具設備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4D20E9B3" w14:textId="77777777" w:rsidR="009856D5" w:rsidRDefault="00B55D08">
            <w:pPr>
              <w:snapToGrid w:val="0"/>
              <w:spacing w:line="440" w:lineRule="exact"/>
              <w:ind w:firstLine="288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</w:tr>
      <w:tr w:rsidR="009856D5" w14:paraId="02E3B1E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820EC" w14:textId="77777777" w:rsidR="009856D5" w:rsidRDefault="00B55D08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媒合需求：是否需要提供並協助相關場地或表演團體資訊，以協助藝文活動之舉辦。</w:t>
            </w:r>
          </w:p>
          <w:p w14:paraId="1A13C11A" w14:textId="77777777" w:rsidR="009856D5" w:rsidRDefault="00B55D08">
            <w:pPr>
              <w:numPr>
                <w:ilvl w:val="1"/>
                <w:numId w:val="2"/>
              </w:num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是，請提供並協助媒合</w:t>
            </w:r>
            <w:proofErr w:type="gramStart"/>
            <w:r>
              <w:rPr>
                <w:rFonts w:ascii="標楷體" w:eastAsia="標楷體" w:hAnsi="標楷體"/>
              </w:rPr>
              <w:t xml:space="preserve">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>，已有藝文資源，將自行安排藝文活動</w:t>
            </w:r>
          </w:p>
        </w:tc>
      </w:tr>
      <w:tr w:rsidR="009856D5" w14:paraId="4C27491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BB763" w14:textId="77777777" w:rsidR="009856D5" w:rsidRDefault="00B55D08">
            <w:pPr>
              <w:snapToGrid w:val="0"/>
              <w:spacing w:line="440" w:lineRule="exact"/>
              <w:ind w:left="468" w:right="-288" w:hanging="468"/>
            </w:pPr>
            <w:r>
              <w:rPr>
                <w:rFonts w:ascii="標楷體" w:eastAsia="標楷體" w:hAnsi="標楷體"/>
              </w:rPr>
              <w:t>照片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sz w:val="18"/>
              </w:rPr>
              <w:t>包括空間正面、空間全景、展演場地各一，以彩色照片貼於下。</w:t>
            </w:r>
          </w:p>
        </w:tc>
      </w:tr>
      <w:tr w:rsidR="009856D5" w14:paraId="16049B6D" w14:textId="77777777">
        <w:tblPrEx>
          <w:tblCellMar>
            <w:top w:w="0" w:type="dxa"/>
            <w:bottom w:w="0" w:type="dxa"/>
          </w:tblCellMar>
        </w:tblPrEx>
        <w:trPr>
          <w:cantSplit/>
          <w:trHeight w:val="551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B5544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0B72D2BF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4F0B8FF9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099F3234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3B55BA33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62D5110A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22FB96A9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28CF85B2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3C48CF43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50440FC3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  <w:p w14:paraId="5E1D7E2F" w14:textId="77777777" w:rsidR="009856D5" w:rsidRDefault="009856D5">
            <w:pPr>
              <w:snapToGrid w:val="0"/>
              <w:spacing w:line="440" w:lineRule="exact"/>
              <w:ind w:right="-288"/>
              <w:rPr>
                <w:rFonts w:ascii="標楷體" w:eastAsia="標楷體" w:hAnsi="標楷體"/>
              </w:rPr>
            </w:pPr>
          </w:p>
          <w:p w14:paraId="2C7EC2D1" w14:textId="77777777" w:rsidR="009856D5" w:rsidRDefault="009856D5">
            <w:pPr>
              <w:snapToGrid w:val="0"/>
              <w:spacing w:line="440" w:lineRule="exact"/>
              <w:ind w:left="468" w:right="-288" w:hanging="468"/>
              <w:rPr>
                <w:rFonts w:ascii="標楷體" w:eastAsia="標楷體" w:hAnsi="標楷體"/>
              </w:rPr>
            </w:pPr>
          </w:p>
        </w:tc>
      </w:tr>
    </w:tbl>
    <w:p w14:paraId="49CB73B9" w14:textId="77777777" w:rsidR="009856D5" w:rsidRDefault="009856D5">
      <w:pPr>
        <w:ind w:left="468" w:hanging="468"/>
        <w:rPr>
          <w:rFonts w:ascii="標楷體" w:eastAsia="標楷體" w:hAnsi="標楷體"/>
          <w:color w:val="000000"/>
        </w:rPr>
      </w:pPr>
    </w:p>
    <w:p w14:paraId="1D2352DB" w14:textId="77777777" w:rsidR="009856D5" w:rsidRDefault="00B55D08">
      <w:pPr>
        <w:pageBreakBefore/>
        <w:widowControl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中市藝術亮點執行成果報告表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年底前繳交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6F2E5C72" w14:textId="77777777" w:rsidR="009856D5" w:rsidRDefault="00B55D08">
      <w:pPr>
        <w:ind w:hanging="425"/>
      </w:pPr>
      <w:r>
        <w:rPr>
          <w:rFonts w:ascii="標楷體" w:eastAsia="標楷體" w:hAnsi="標楷體"/>
        </w:rPr>
        <w:t>附表</w:t>
      </w:r>
      <w:proofErr w:type="gramStart"/>
      <w:r>
        <w:rPr>
          <w:rFonts w:ascii="標楷體" w:eastAsia="標楷體" w:hAnsi="標楷體"/>
        </w:rPr>
        <w:t>三</w:t>
      </w:r>
      <w:proofErr w:type="gramEnd"/>
    </w:p>
    <w:tbl>
      <w:tblPr>
        <w:tblW w:w="9782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9856D5" w14:paraId="117D4A72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D66CA" w14:textId="77777777" w:rsidR="009856D5" w:rsidRDefault="00B55D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藝術亮點</w:t>
            </w:r>
            <w:r>
              <w:rPr>
                <w:rFonts w:ascii="標楷體" w:eastAsia="標楷體" w:hAnsi="標楷體"/>
              </w:rPr>
              <w:t xml:space="preserve">: </w:t>
            </w:r>
          </w:p>
        </w:tc>
      </w:tr>
      <w:tr w:rsidR="009856D5" w14:paraId="554C74F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DC2F2" w14:textId="77777777" w:rsidR="009856D5" w:rsidRDefault="00B55D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展演時間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9856D5" w14:paraId="7960432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D4CA" w14:textId="77777777" w:rsidR="009856D5" w:rsidRDefault="00B55D0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  <w:r>
              <w:rPr>
                <w:rFonts w:ascii="標楷體" w:eastAsia="標楷體" w:hAnsi="標楷體"/>
              </w:rPr>
              <w:t xml:space="preserve">: </w:t>
            </w:r>
          </w:p>
        </w:tc>
      </w:tr>
      <w:tr w:rsidR="009856D5" w14:paraId="02075F0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C9C5C" w14:textId="77777777" w:rsidR="009856D5" w:rsidRDefault="00B55D0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展演人員</w:t>
            </w:r>
            <w:r>
              <w:rPr>
                <w:rFonts w:ascii="標楷體" w:eastAsia="標楷體" w:hAnsi="標楷體"/>
              </w:rPr>
              <w:t xml:space="preserve">: </w:t>
            </w:r>
          </w:p>
        </w:tc>
      </w:tr>
      <w:tr w:rsidR="009856D5" w14:paraId="3AD8FC6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33ED" w14:textId="77777777" w:rsidR="009856D5" w:rsidRDefault="00B55D08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參與人數：</w:t>
            </w:r>
          </w:p>
        </w:tc>
      </w:tr>
      <w:tr w:rsidR="009856D5" w14:paraId="161AAA15" w14:textId="77777777">
        <w:tblPrEx>
          <w:tblCellMar>
            <w:top w:w="0" w:type="dxa"/>
            <w:bottom w:w="0" w:type="dxa"/>
          </w:tblCellMar>
        </w:tblPrEx>
        <w:trPr>
          <w:trHeight w:val="806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76B76" w14:textId="77777777" w:rsidR="009856D5" w:rsidRDefault="00B55D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活動簡報</w:t>
            </w:r>
            <w:r>
              <w:rPr>
                <w:rFonts w:ascii="標楷體" w:eastAsia="標楷體" w:hAnsi="標楷體"/>
              </w:rPr>
              <w:t>:(</w:t>
            </w:r>
            <w:r>
              <w:rPr>
                <w:rFonts w:ascii="標楷體" w:eastAsia="標楷體" w:hAnsi="標楷體"/>
              </w:rPr>
              <w:t>活動請柬、</w:t>
            </w:r>
            <w:r>
              <w:rPr>
                <w:rFonts w:ascii="標楷體" w:eastAsia="標楷體" w:hAnsi="標楷體"/>
              </w:rPr>
              <w:t>DM</w:t>
            </w:r>
            <w:r>
              <w:rPr>
                <w:rFonts w:ascii="標楷體" w:eastAsia="標楷體" w:hAnsi="標楷體"/>
              </w:rPr>
              <w:t>、紀錄照片、媒體報導剪報等。</w:t>
            </w:r>
            <w:r>
              <w:rPr>
                <w:rFonts w:ascii="標楷體" w:eastAsia="標楷體" w:hAnsi="標楷體"/>
              </w:rPr>
              <w:t>)</w:t>
            </w:r>
          </w:p>
          <w:p w14:paraId="01C24D43" w14:textId="77777777" w:rsidR="009856D5" w:rsidRDefault="009856D5">
            <w:pPr>
              <w:rPr>
                <w:rFonts w:ascii="標楷體" w:eastAsia="標楷體" w:hAnsi="標楷體"/>
              </w:rPr>
            </w:pPr>
          </w:p>
        </w:tc>
      </w:tr>
    </w:tbl>
    <w:p w14:paraId="17FB9797" w14:textId="77777777" w:rsidR="009856D5" w:rsidRDefault="009856D5">
      <w:pPr>
        <w:snapToGrid w:val="0"/>
        <w:spacing w:line="460" w:lineRule="exact"/>
      </w:pPr>
    </w:p>
    <w:p w14:paraId="29F32990" w14:textId="77777777" w:rsidR="009856D5" w:rsidRDefault="009856D5"/>
    <w:sectPr w:rsidR="009856D5">
      <w:footerReference w:type="default" r:id="rId7"/>
      <w:pgSz w:w="11906" w:h="16838"/>
      <w:pgMar w:top="1418" w:right="1800" w:bottom="851" w:left="1800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6893" w14:textId="77777777" w:rsidR="00000000" w:rsidRDefault="00B55D08">
      <w:r>
        <w:separator/>
      </w:r>
    </w:p>
  </w:endnote>
  <w:endnote w:type="continuationSeparator" w:id="0">
    <w:p w14:paraId="41A6D414" w14:textId="77777777" w:rsidR="00000000" w:rsidRDefault="00B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3C35" w14:textId="77777777" w:rsidR="00D706BB" w:rsidRDefault="00B55D0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46609871" w14:textId="77777777" w:rsidR="00D706BB" w:rsidRDefault="00B55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12E6" w14:textId="77777777" w:rsidR="00000000" w:rsidRDefault="00B55D08">
      <w:r>
        <w:rPr>
          <w:color w:val="000000"/>
        </w:rPr>
        <w:separator/>
      </w:r>
    </w:p>
  </w:footnote>
  <w:footnote w:type="continuationSeparator" w:id="0">
    <w:p w14:paraId="0A47474E" w14:textId="77777777" w:rsidR="00000000" w:rsidRDefault="00B5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CC3"/>
    <w:multiLevelType w:val="multilevel"/>
    <w:tmpl w:val="AD4A8244"/>
    <w:lvl w:ilvl="0">
      <w:start w:val="1"/>
      <w:numFmt w:val="taiwaneseCountingThousand"/>
      <w:lvlText w:val="%1．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267E2F"/>
    <w:multiLevelType w:val="multilevel"/>
    <w:tmpl w:val="6B449524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56D5"/>
    <w:rsid w:val="009856D5"/>
    <w:rsid w:val="00B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1CF83A"/>
  <w15:docId w15:val="{F13E85D1-B97B-4DFB-8BF7-F6BDAED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</dc:creator>
  <cp:lastModifiedBy>藝術 首傑</cp:lastModifiedBy>
  <cp:revision>2</cp:revision>
  <cp:lastPrinted>2022-02-23T05:56:00Z</cp:lastPrinted>
  <dcterms:created xsi:type="dcterms:W3CDTF">2024-05-24T02:46:00Z</dcterms:created>
  <dcterms:modified xsi:type="dcterms:W3CDTF">2024-05-24T02:46:00Z</dcterms:modified>
</cp:coreProperties>
</file>